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Irish Pride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CCCC CCCC DmDmDmDm DmDmDmDm FFCC  (DmDm)(DmC)DmDm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Instr. over Verse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 country where his live begun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for he would give away for his countrymen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 saulty heart, made him rich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C        Dm   C  Dm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as he sailed from galway bay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Instrumental over Verse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His roots were green and his spirit free, and never ever ever a fight he did flee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forged by steel was his family, with fox and crow aside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                                C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 irish pride fought hard tonight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           Am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he spilled the blood of the enemy wide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Bb             F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when he died by the countryside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Dm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 memories remain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 songs and drinks by the fire tune, until the songs brokes the blossom moon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they saw the moon and the reef tattoo, for ever by his side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||: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EmEmEmEm  DDDDD         EmEmEmEm  EmEmDD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EmEmEmEm  EmEmEmEm  DDDD           EmEmEmEm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:||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Corma McDonnegal was his name, for ever he shall hold a heroes fame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he was a drunkard and a bastard and a mothers son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 he died coregeously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 over Verse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    2x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 memories remain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2019-04-30T21:53:33Z</dcterms:created>
  <dc:creator/>
  <dc:description/>
  <dc:language>de-AT</dc:language>
  <cp:lastModifiedBy/>
  <cp:revision>1</cp:revision>
  <dc:subject/>
  <dc:title>mypage</dc:title>
</cp:coreProperties>
</file>